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1931"/>
      </w:tblGrid>
      <w:tr w:rsidR="00587FC4" w:rsidRPr="00D05EF7" w:rsidTr="00D05EF7">
        <w:trPr>
          <w:trHeight w:val="536"/>
        </w:trPr>
        <w:tc>
          <w:tcPr>
            <w:tcW w:w="1324" w:type="dxa"/>
            <w:shd w:val="clear" w:color="auto" w:fill="auto"/>
            <w:vAlign w:val="center"/>
          </w:tcPr>
          <w:p w:rsidR="00587FC4" w:rsidRPr="00D05EF7" w:rsidRDefault="00587FC4" w:rsidP="00D05EF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05EF7">
              <w:rPr>
                <w:rFonts w:ascii="ＭＳ Ｐ明朝" w:eastAsia="ＭＳ Ｐ明朝" w:hAnsi="ＭＳ Ｐ明朝" w:hint="eastAsia"/>
                <w:sz w:val="24"/>
              </w:rPr>
              <w:t>受付番号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587FC4" w:rsidRPr="00D05EF7" w:rsidRDefault="00587FC4" w:rsidP="00D05EF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D05EF7" w:rsidRPr="00D05EF7" w:rsidRDefault="00D05EF7" w:rsidP="00D05EF7">
      <w:pPr>
        <w:rPr>
          <w:vanish/>
        </w:rPr>
      </w:pPr>
    </w:p>
    <w:p w:rsidR="00F52579" w:rsidRPr="00324483" w:rsidRDefault="00F52579" w:rsidP="00F52579">
      <w:pPr>
        <w:rPr>
          <w:rFonts w:ascii="ＭＳ Ｐ明朝" w:eastAsia="ＭＳ Ｐ明朝" w:hAnsi="ＭＳ Ｐ明朝"/>
          <w:sz w:val="16"/>
          <w:szCs w:val="16"/>
        </w:rPr>
      </w:pPr>
      <w:r>
        <w:rPr>
          <w:rFonts w:ascii="ＤＨＰ平成ゴシックW5" w:eastAsia="ＤＨＰ平成ゴシックW5" w:hAnsi="ＭＳ ゴシック" w:hint="eastAsia"/>
          <w:b/>
          <w:sz w:val="16"/>
          <w:szCs w:val="16"/>
        </w:rPr>
        <w:t xml:space="preserve">　　　　　　　　　　　　　　　　　　　　　　　　　　　　　　　　　　　　</w:t>
      </w:r>
      <w:r w:rsidR="00127520">
        <w:rPr>
          <w:rFonts w:ascii="ＤＨＰ平成ゴシックW5" w:eastAsia="ＤＨＰ平成ゴシックW5" w:hAnsi="ＭＳ ゴシック" w:hint="eastAsia"/>
          <w:b/>
          <w:sz w:val="16"/>
          <w:szCs w:val="16"/>
        </w:rPr>
        <w:t xml:space="preserve">　</w:t>
      </w:r>
      <w:r w:rsidRPr="00324483">
        <w:rPr>
          <w:rFonts w:ascii="ＭＳ Ｐ明朝" w:eastAsia="ＭＳ Ｐ明朝" w:hAnsi="ＭＳ Ｐ明朝" w:hint="eastAsia"/>
          <w:sz w:val="16"/>
          <w:szCs w:val="16"/>
        </w:rPr>
        <w:t>※受付番号は記入しないで下さい</w:t>
      </w:r>
      <w:r>
        <w:rPr>
          <w:rFonts w:ascii="ＭＳ Ｐ明朝" w:eastAsia="ＭＳ Ｐ明朝" w:hAnsi="ＭＳ Ｐ明朝" w:hint="eastAsia"/>
          <w:sz w:val="16"/>
          <w:szCs w:val="16"/>
        </w:rPr>
        <w:t>。</w:t>
      </w:r>
    </w:p>
    <w:p w:rsidR="003320B9" w:rsidRPr="00675880" w:rsidRDefault="00F52579" w:rsidP="00675880">
      <w:pPr>
        <w:rPr>
          <w:rFonts w:ascii="ＤＨＰ平成ゴシックW5" w:eastAsia="ＤＨＰ平成ゴシックW5" w:hAnsi="ＭＳ ゴシック"/>
          <w:b/>
          <w:sz w:val="28"/>
          <w:szCs w:val="28"/>
        </w:rPr>
      </w:pPr>
      <w:r>
        <w:rPr>
          <w:rFonts w:ascii="ＤＨＰ平成ゴシックW5" w:eastAsia="ＤＨＰ平成ゴシックW5" w:hAnsi="ＭＳ ゴシック" w:hint="eastAsia"/>
          <w:b/>
          <w:sz w:val="28"/>
          <w:szCs w:val="28"/>
        </w:rPr>
        <w:t xml:space="preserve">学校法人成城学園　</w:t>
      </w:r>
      <w:r w:rsidR="00864156">
        <w:rPr>
          <w:rFonts w:ascii="ＤＨＰ平成ゴシックW5" w:eastAsia="ＤＨＰ平成ゴシックW5" w:hAnsi="ＭＳ ゴシック" w:hint="eastAsia"/>
          <w:b/>
          <w:sz w:val="28"/>
          <w:szCs w:val="28"/>
        </w:rPr>
        <w:t>契約</w:t>
      </w:r>
      <w:r>
        <w:rPr>
          <w:rFonts w:ascii="ＤＨＰ平成ゴシックW5" w:eastAsia="ＤＨＰ平成ゴシックW5" w:hAnsi="ＭＳ ゴシック" w:hint="eastAsia"/>
          <w:b/>
          <w:sz w:val="28"/>
          <w:szCs w:val="28"/>
        </w:rPr>
        <w:t>職員採用応募履歴書</w:t>
      </w:r>
      <w:bookmarkStart w:id="0" w:name="_GoBack"/>
      <w:bookmarkEnd w:id="0"/>
    </w:p>
    <w:tbl>
      <w:tblPr>
        <w:tblW w:w="1008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07"/>
        <w:gridCol w:w="873"/>
        <w:gridCol w:w="3198"/>
        <w:gridCol w:w="263"/>
        <w:gridCol w:w="2319"/>
        <w:gridCol w:w="2320"/>
      </w:tblGrid>
      <w:tr w:rsidR="004F386E" w:rsidRPr="00D05EF7" w:rsidTr="00C5252F">
        <w:tc>
          <w:tcPr>
            <w:tcW w:w="776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4F386E" w:rsidRPr="00D05EF7" w:rsidRDefault="004F386E" w:rsidP="004F386E">
            <w:pPr>
              <w:jc w:val="left"/>
              <w:rPr>
                <w:rFonts w:ascii="ＭＳ Ｐ明朝" w:eastAsia="ＭＳ Ｐ明朝" w:hAnsi="ＭＳ Ｐ明朝"/>
              </w:rPr>
            </w:pPr>
            <w:r w:rsidRPr="00854B29">
              <w:rPr>
                <w:rFonts w:ascii="ＭＳ Ｐ明朝" w:eastAsia="ＭＳ Ｐ明朝" w:hAnsi="ＭＳ Ｐ明朝" w:hint="eastAsia"/>
              </w:rPr>
              <w:t>※</w:t>
            </w:r>
            <w:r>
              <w:rPr>
                <w:rFonts w:ascii="ＭＳ Ｐ明朝" w:eastAsia="ＭＳ Ｐ明朝" w:hAnsi="ＭＳ Ｐ明朝" w:hint="eastAsia"/>
              </w:rPr>
              <w:t>パソコンで入力後、印刷してください</w:t>
            </w:r>
            <w:r w:rsidRPr="00854B29">
              <w:rPr>
                <w:rFonts w:ascii="ＭＳ Ｐ明朝" w:eastAsia="ＭＳ Ｐ明朝" w:hAnsi="ＭＳ Ｐ明朝" w:hint="eastAsia"/>
              </w:rPr>
              <w:t>。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</w:t>
            </w:r>
            <w:r w:rsidRPr="00324483">
              <w:rPr>
                <w:rFonts w:ascii="ＭＳ Ｐ明朝" w:eastAsia="ＭＳ Ｐ明朝" w:hAnsi="ＭＳ Ｐ明朝" w:hint="eastAsia"/>
                <w:sz w:val="20"/>
                <w:szCs w:val="20"/>
              </w:rPr>
              <w:t>年　　　月　　　日現在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tbl>
            <w:tblPr>
              <w:tblpPr w:leftFromText="142" w:rightFromText="142" w:vertAnchor="text" w:horzAnchor="margin" w:tblpX="139" w:tblpY="-1034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ook w:val="01E0" w:firstRow="1" w:lastRow="1" w:firstColumn="1" w:lastColumn="1" w:noHBand="0" w:noVBand="0"/>
            </w:tblPr>
            <w:tblGrid>
              <w:gridCol w:w="1698"/>
            </w:tblGrid>
            <w:tr w:rsidR="004F386E" w:rsidTr="00840273">
              <w:trPr>
                <w:trHeight w:val="2128"/>
              </w:trPr>
              <w:tc>
                <w:tcPr>
                  <w:tcW w:w="1698" w:type="dxa"/>
                  <w:shd w:val="clear" w:color="auto" w:fill="auto"/>
                  <w:vAlign w:val="center"/>
                </w:tcPr>
                <w:p w:rsidR="004F386E" w:rsidRPr="00D05EF7" w:rsidRDefault="004F386E" w:rsidP="00675880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D05EF7">
                    <w:rPr>
                      <w:rFonts w:ascii="ＭＳ Ｐ明朝" w:eastAsia="ＭＳ Ｐ明朝" w:hAnsi="ＭＳ Ｐ明朝" w:hint="eastAsia"/>
                    </w:rPr>
                    <w:t>写真貼付</w:t>
                  </w:r>
                </w:p>
                <w:p w:rsidR="004F386E" w:rsidRPr="00D05EF7" w:rsidRDefault="004F386E" w:rsidP="00675880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D05EF7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(縦４cm×横３ｃｍ)</w:t>
                  </w:r>
                </w:p>
                <w:p w:rsidR="004F386E" w:rsidRPr="00D05EF7" w:rsidRDefault="004F386E" w:rsidP="00675880">
                  <w:pPr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D05EF7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最近3ヶ月以内に</w:t>
                  </w:r>
                </w:p>
                <w:p w:rsidR="004F386E" w:rsidRPr="00D05EF7" w:rsidRDefault="004F386E" w:rsidP="00675880">
                  <w:pPr>
                    <w:rPr>
                      <w:sz w:val="16"/>
                      <w:szCs w:val="16"/>
                    </w:rPr>
                  </w:pPr>
                  <w:r w:rsidRPr="00D05EF7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撮影したもの、裏面に氏名を記入すること</w:t>
                  </w:r>
                </w:p>
              </w:tc>
            </w:tr>
          </w:tbl>
          <w:p w:rsidR="004F386E" w:rsidRPr="00D05EF7" w:rsidRDefault="004F386E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75880" w:rsidRPr="00D05EF7" w:rsidTr="0078373E">
        <w:tc>
          <w:tcPr>
            <w:tcW w:w="110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433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性　別</w:t>
            </w: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75880" w:rsidRPr="00D05EF7" w:rsidTr="0078373E">
        <w:trPr>
          <w:trHeight w:val="690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氏　　名</w:t>
            </w:r>
          </w:p>
        </w:tc>
        <w:tc>
          <w:tcPr>
            <w:tcW w:w="4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男  ・  女</w:t>
            </w: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75880" w:rsidRPr="00D05EF7" w:rsidTr="00840273">
        <w:trPr>
          <w:trHeight w:val="711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5880" w:rsidRPr="000A4585" w:rsidRDefault="00675880" w:rsidP="00D75A98">
            <w:pPr>
              <w:jc w:val="center"/>
              <w:rPr>
                <w:rFonts w:ascii="ＭＳ Ｐ明朝" w:eastAsia="ＭＳ Ｐ明朝" w:hAnsi="ＭＳ Ｐ明朝"/>
              </w:rPr>
            </w:pPr>
            <w:r w:rsidRPr="000A4585">
              <w:rPr>
                <w:rFonts w:ascii="ＭＳ Ｐ明朝" w:eastAsia="ＭＳ Ｐ明朝" w:hAnsi="ＭＳ Ｐ明朝" w:hint="eastAsia"/>
              </w:rPr>
              <w:t>生年月日</w:t>
            </w:r>
          </w:p>
          <w:p w:rsidR="00675880" w:rsidRPr="00D05EF7" w:rsidRDefault="00675880" w:rsidP="00D75A9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A4585">
              <w:rPr>
                <w:rFonts w:ascii="ＭＳ Ｐ明朝" w:eastAsia="ＭＳ Ｐ明朝" w:hAnsi="ＭＳ Ｐ明朝" w:hint="eastAsia"/>
              </w:rPr>
              <w:t>（</w:t>
            </w:r>
            <w:r>
              <w:rPr>
                <w:rFonts w:ascii="ＭＳ Ｐ明朝" w:eastAsia="ＭＳ Ｐ明朝" w:hAnsi="ＭＳ Ｐ明朝" w:hint="eastAsia"/>
              </w:rPr>
              <w:t>西暦</w:t>
            </w:r>
            <w:r w:rsidRPr="000A4585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66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 xml:space="preserve">　　　　　　　年　　　　　月　　　　日生　（満　　　　歳）</w:t>
            </w: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156C61" w:rsidRPr="00D05EF7" w:rsidTr="00D75A98"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C61" w:rsidRPr="00D05EF7" w:rsidRDefault="00156C61" w:rsidP="00D05EF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89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56C61" w:rsidRPr="00D05EF7" w:rsidRDefault="00156C61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156C61" w:rsidRPr="00D05EF7" w:rsidTr="00D75A98">
        <w:trPr>
          <w:trHeight w:val="673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C61" w:rsidRPr="00D05EF7" w:rsidRDefault="00156C61" w:rsidP="00D05EF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現住所</w:t>
            </w:r>
            <w:r w:rsidR="00A77E30"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</w:p>
        </w:tc>
        <w:tc>
          <w:tcPr>
            <w:tcW w:w="89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56C61" w:rsidRPr="00D05EF7" w:rsidRDefault="00533001" w:rsidP="00533001">
            <w:pPr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〒</w:t>
            </w:r>
          </w:p>
          <w:p w:rsidR="00533001" w:rsidRPr="00D05EF7" w:rsidRDefault="00533001" w:rsidP="00533001">
            <w:pPr>
              <w:rPr>
                <w:rFonts w:ascii="ＭＳ Ｐ明朝" w:eastAsia="ＭＳ Ｐ明朝" w:hAnsi="ＭＳ Ｐ明朝"/>
              </w:rPr>
            </w:pPr>
          </w:p>
        </w:tc>
      </w:tr>
      <w:tr w:rsidR="008F011C" w:rsidRPr="00D05EF7" w:rsidTr="00D75A98">
        <w:trPr>
          <w:trHeight w:val="486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483" w:rsidRPr="00D05EF7" w:rsidRDefault="00324483" w:rsidP="00D05EF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電話番号</w:t>
            </w:r>
          </w:p>
        </w:tc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4483" w:rsidRPr="00D05EF7" w:rsidRDefault="00324483" w:rsidP="008A55B8">
            <w:pPr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 xml:space="preserve">自宅：　　　　　　　　　　　　　　　　　</w:t>
            </w:r>
          </w:p>
        </w:tc>
        <w:tc>
          <w:tcPr>
            <w:tcW w:w="49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4483" w:rsidRPr="00D05EF7" w:rsidRDefault="00324483" w:rsidP="008A55B8">
            <w:pPr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携帯：</w:t>
            </w:r>
          </w:p>
        </w:tc>
      </w:tr>
      <w:tr w:rsidR="00156C61" w:rsidRPr="00D05EF7" w:rsidTr="00D75A98">
        <w:trPr>
          <w:trHeight w:val="479"/>
        </w:trPr>
        <w:tc>
          <w:tcPr>
            <w:tcW w:w="110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C61" w:rsidRPr="00D05EF7" w:rsidRDefault="00156C61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E－mail</w:t>
            </w:r>
          </w:p>
        </w:tc>
        <w:tc>
          <w:tcPr>
            <w:tcW w:w="897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56C61" w:rsidRPr="00D05EF7" w:rsidRDefault="008C2CBB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＠</w:t>
            </w:r>
          </w:p>
        </w:tc>
      </w:tr>
      <w:tr w:rsidR="008F011C" w:rsidRPr="00D05EF7" w:rsidTr="00D75A98">
        <w:trPr>
          <w:trHeight w:val="454"/>
        </w:trPr>
        <w:tc>
          <w:tcPr>
            <w:tcW w:w="110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C61" w:rsidRPr="00D05EF7" w:rsidRDefault="00D75A98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0A4585">
              <w:rPr>
                <w:rFonts w:ascii="ＭＳ Ｐ明朝" w:eastAsia="ＭＳ Ｐ明朝" w:hAnsi="ＭＳ Ｐ明朝" w:hint="eastAsia"/>
              </w:rPr>
              <w:t>年（</w:t>
            </w:r>
            <w:r>
              <w:rPr>
                <w:rFonts w:ascii="ＭＳ Ｐ明朝" w:eastAsia="ＭＳ Ｐ明朝" w:hAnsi="ＭＳ Ｐ明朝" w:hint="eastAsia"/>
              </w:rPr>
              <w:t>西暦</w:t>
            </w:r>
            <w:r w:rsidRPr="000A4585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C61" w:rsidRPr="00D05EF7" w:rsidRDefault="004703ED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810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56C61" w:rsidRPr="00D05EF7" w:rsidRDefault="00F7171D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学歴（高等学校</w:t>
            </w:r>
            <w:r w:rsidR="008B25BD" w:rsidRPr="00D05EF7">
              <w:rPr>
                <w:rFonts w:ascii="ＭＳ Ｐ明朝" w:eastAsia="ＭＳ Ｐ明朝" w:hAnsi="ＭＳ Ｐ明朝" w:hint="eastAsia"/>
              </w:rPr>
              <w:t>卒業</w:t>
            </w:r>
            <w:r w:rsidR="004703ED" w:rsidRPr="00D05EF7">
              <w:rPr>
                <w:rFonts w:ascii="ＭＳ Ｐ明朝" w:eastAsia="ＭＳ Ｐ明朝" w:hAnsi="ＭＳ Ｐ明朝" w:hint="eastAsia"/>
              </w:rPr>
              <w:t>から記入）</w:t>
            </w:r>
            <w:r w:rsidR="00854B29" w:rsidRPr="00D05EF7">
              <w:rPr>
                <w:rFonts w:ascii="ＭＳ Ｐ明朝" w:eastAsia="ＭＳ Ｐ明朝" w:hAnsi="ＭＳ Ｐ明朝" w:hint="eastAsia"/>
              </w:rPr>
              <w:t xml:space="preserve">　</w:t>
            </w:r>
            <w:r w:rsidR="004703ED" w:rsidRPr="00D05EF7">
              <w:rPr>
                <w:rFonts w:ascii="ＭＳ Ｐ明朝" w:eastAsia="ＭＳ Ｐ明朝" w:hAnsi="ＭＳ Ｐ明朝" w:hint="eastAsia"/>
              </w:rPr>
              <w:t>・</w:t>
            </w:r>
            <w:r w:rsidR="00854B29" w:rsidRPr="00D05EF7">
              <w:rPr>
                <w:rFonts w:ascii="ＭＳ Ｐ明朝" w:eastAsia="ＭＳ Ｐ明朝" w:hAnsi="ＭＳ Ｐ明朝" w:hint="eastAsia"/>
              </w:rPr>
              <w:t xml:space="preserve">　</w:t>
            </w:r>
            <w:r w:rsidR="004703ED" w:rsidRPr="00D05EF7">
              <w:rPr>
                <w:rFonts w:ascii="ＭＳ Ｐ明朝" w:eastAsia="ＭＳ Ｐ明朝" w:hAnsi="ＭＳ Ｐ明朝" w:hint="eastAsia"/>
              </w:rPr>
              <w:t>職歴</w:t>
            </w:r>
          </w:p>
        </w:tc>
      </w:tr>
      <w:tr w:rsidR="008F011C" w:rsidRPr="00D05EF7" w:rsidTr="00D75A98">
        <w:trPr>
          <w:trHeight w:val="454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653" w:rsidRPr="00D05EF7" w:rsidRDefault="000E5653" w:rsidP="000E5653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6C61" w:rsidRPr="00D05EF7" w:rsidRDefault="00156C61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56C61" w:rsidRPr="00D05EF7" w:rsidRDefault="00156C61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8F011C" w:rsidRPr="00D05EF7" w:rsidTr="00D75A98">
        <w:trPr>
          <w:trHeight w:val="454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03ED" w:rsidRPr="00D05EF7" w:rsidRDefault="004703ED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8F011C" w:rsidRPr="00D05EF7" w:rsidTr="00D75A98">
        <w:trPr>
          <w:trHeight w:val="454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03ED" w:rsidRPr="00D05EF7" w:rsidRDefault="004703ED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8F011C" w:rsidRPr="00D05EF7" w:rsidTr="00D75A98">
        <w:trPr>
          <w:trHeight w:val="454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03ED" w:rsidRPr="00D05EF7" w:rsidRDefault="004703ED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8F011C" w:rsidRPr="00D05EF7" w:rsidTr="00D75A98">
        <w:trPr>
          <w:trHeight w:val="454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03ED" w:rsidRPr="00D05EF7" w:rsidRDefault="004703ED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8F011C" w:rsidRPr="00D05EF7" w:rsidTr="00D75A98">
        <w:trPr>
          <w:trHeight w:val="454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03ED" w:rsidRPr="00D05EF7" w:rsidRDefault="004703ED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8F011C" w:rsidRPr="00D05EF7" w:rsidTr="00D75A98">
        <w:trPr>
          <w:trHeight w:val="454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03ED" w:rsidRPr="00D05EF7" w:rsidRDefault="004703ED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6142A0" w:rsidRPr="00D05EF7" w:rsidTr="00F51D5F">
        <w:trPr>
          <w:trHeight w:val="454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42A0" w:rsidRPr="00D05EF7" w:rsidRDefault="006142A0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42A0" w:rsidRPr="00D05EF7" w:rsidRDefault="006142A0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142A0" w:rsidRPr="00D05EF7" w:rsidRDefault="006142A0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F51D5F" w:rsidRPr="00D05EF7" w:rsidTr="00F51D5F">
        <w:trPr>
          <w:trHeight w:val="454"/>
        </w:trPr>
        <w:tc>
          <w:tcPr>
            <w:tcW w:w="110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51D5F" w:rsidRPr="00D05EF7" w:rsidRDefault="00F51D5F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51D5F" w:rsidRPr="00D05EF7" w:rsidRDefault="00F51D5F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:rsidR="00F51D5F" w:rsidRPr="00D05EF7" w:rsidRDefault="00F51D5F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F51D5F" w:rsidRPr="00D05EF7" w:rsidTr="00F51D5F">
        <w:trPr>
          <w:trHeight w:val="454"/>
        </w:trPr>
        <w:tc>
          <w:tcPr>
            <w:tcW w:w="1980" w:type="dxa"/>
            <w:gridSpan w:val="2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</w:tcPr>
          <w:p w:rsidR="00F51D5F" w:rsidRDefault="00F51D5F" w:rsidP="00F51D5F">
            <w:pPr>
              <w:ind w:firstLineChars="200" w:firstLine="4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志望理由</w:t>
            </w:r>
          </w:p>
          <w:p w:rsidR="00F51D5F" w:rsidRPr="00D05EF7" w:rsidRDefault="003926C8" w:rsidP="003926C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（やりたいこと・興味のある業務</w:t>
            </w:r>
            <w:r w:rsidR="00A35C3E">
              <w:rPr>
                <w:rFonts w:ascii="ＭＳ Ｐ明朝" w:eastAsia="ＭＳ Ｐ明朝" w:hAnsi="ＭＳ Ｐ明朝" w:hint="eastAsia"/>
              </w:rPr>
              <w:t>が</w:t>
            </w:r>
            <w:r w:rsidR="00F51D5F">
              <w:rPr>
                <w:rFonts w:ascii="ＭＳ Ｐ明朝" w:eastAsia="ＭＳ Ｐ明朝" w:hAnsi="ＭＳ Ｐ明朝" w:hint="eastAsia"/>
              </w:rPr>
              <w:t>あれば</w:t>
            </w:r>
            <w:r>
              <w:rPr>
                <w:rFonts w:ascii="ＭＳ Ｐ明朝" w:eastAsia="ＭＳ Ｐ明朝" w:hAnsi="ＭＳ Ｐ明朝" w:hint="eastAsia"/>
              </w:rPr>
              <w:t>ご</w:t>
            </w:r>
            <w:r w:rsidR="00F51D5F">
              <w:rPr>
                <w:rFonts w:ascii="ＭＳ Ｐ明朝" w:eastAsia="ＭＳ Ｐ明朝" w:hAnsi="ＭＳ Ｐ明朝" w:hint="eastAsia"/>
              </w:rPr>
              <w:t>記入下さい）</w:t>
            </w:r>
          </w:p>
        </w:tc>
        <w:tc>
          <w:tcPr>
            <w:tcW w:w="810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51D5F" w:rsidRPr="00D05EF7" w:rsidRDefault="00F51D5F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F51D5F" w:rsidRPr="00D05EF7" w:rsidTr="00F51D5F">
        <w:trPr>
          <w:trHeight w:val="454"/>
        </w:trPr>
        <w:tc>
          <w:tcPr>
            <w:tcW w:w="1980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</w:tcPr>
          <w:p w:rsidR="00F51D5F" w:rsidRPr="00D05EF7" w:rsidRDefault="00F51D5F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51D5F" w:rsidRPr="00D05EF7" w:rsidRDefault="00F51D5F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F51D5F" w:rsidRPr="00D05EF7" w:rsidTr="00F51D5F">
        <w:trPr>
          <w:trHeight w:val="454"/>
        </w:trPr>
        <w:tc>
          <w:tcPr>
            <w:tcW w:w="1980" w:type="dxa"/>
            <w:gridSpan w:val="2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51D5F" w:rsidRPr="00D05EF7" w:rsidRDefault="00F51D5F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:rsidR="00F51D5F" w:rsidRPr="00D05EF7" w:rsidRDefault="00F51D5F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965E63" w:rsidRPr="00D05EF7" w:rsidTr="008D3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3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6A8" w:rsidRPr="00D05EF7" w:rsidRDefault="007046A8" w:rsidP="00D05EF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コンピュータのスキル </w:t>
            </w:r>
          </w:p>
          <w:p w:rsidR="00965E63" w:rsidRPr="00D05EF7" w:rsidRDefault="007046A8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(あてはまる数字に○)</w:t>
            </w:r>
          </w:p>
        </w:tc>
        <w:tc>
          <w:tcPr>
            <w:tcW w:w="81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E63" w:rsidRPr="00D05EF7" w:rsidRDefault="008C6847" w:rsidP="00854B29">
            <w:pPr>
              <w:rPr>
                <w:rFonts w:ascii="ＭＳ Ｐ明朝" w:eastAsia="ＭＳ Ｐ明朝" w:hAnsi="ＭＳ Ｐ明朝"/>
              </w:rPr>
            </w:pPr>
            <w:r w:rsidRPr="000A4585">
              <w:rPr>
                <w:rFonts w:ascii="ＭＳ Ｐ明朝" w:eastAsia="ＭＳ Ｐ明朝" w:hAnsi="ＭＳ Ｐ明朝"/>
                <w:noProof/>
              </w:rPr>
              <w:drawing>
                <wp:inline distT="0" distB="0" distL="0" distR="0">
                  <wp:extent cx="4880610" cy="105283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0610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71D" w:rsidRPr="00D05EF7" w:rsidTr="00392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3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71D" w:rsidRPr="00D05EF7" w:rsidRDefault="00F7171D" w:rsidP="00D05EF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資格・免許</w:t>
            </w:r>
            <w:r w:rsidR="00171E26"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="00F52579"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特技</w:t>
            </w:r>
          </w:p>
        </w:tc>
        <w:tc>
          <w:tcPr>
            <w:tcW w:w="81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71D" w:rsidRPr="00D05EF7" w:rsidRDefault="00F7171D" w:rsidP="00854B29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8B25BD" w:rsidRDefault="008B25BD" w:rsidP="00675880">
      <w:pPr>
        <w:rPr>
          <w:rFonts w:ascii="ＤＨＰ平成ゴシックW5" w:eastAsia="ＤＨＰ平成ゴシックW5" w:hAnsi="ＭＳ ゴシック"/>
          <w:b/>
          <w:sz w:val="20"/>
          <w:szCs w:val="20"/>
        </w:rPr>
      </w:pPr>
    </w:p>
    <w:sectPr w:rsidR="008B25BD" w:rsidSect="0078373E">
      <w:pgSz w:w="11906" w:h="16838" w:code="9"/>
      <w:pgMar w:top="357" w:right="907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880" w:rsidRDefault="00675880">
      <w:r>
        <w:separator/>
      </w:r>
    </w:p>
  </w:endnote>
  <w:endnote w:type="continuationSeparator" w:id="0">
    <w:p w:rsidR="00675880" w:rsidRDefault="0067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880" w:rsidRDefault="00675880">
      <w:r>
        <w:separator/>
      </w:r>
    </w:p>
  </w:footnote>
  <w:footnote w:type="continuationSeparator" w:id="0">
    <w:p w:rsidR="00675880" w:rsidRDefault="00675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13B0F"/>
    <w:multiLevelType w:val="hybridMultilevel"/>
    <w:tmpl w:val="A0F685CC"/>
    <w:lvl w:ilvl="0" w:tplc="2DB281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E582C2F"/>
    <w:multiLevelType w:val="hybridMultilevel"/>
    <w:tmpl w:val="87B25010"/>
    <w:lvl w:ilvl="0" w:tplc="3FCA8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0464B3"/>
    <w:multiLevelType w:val="hybridMultilevel"/>
    <w:tmpl w:val="30988A4E"/>
    <w:lvl w:ilvl="0" w:tplc="7C009B1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6F6671BD"/>
    <w:multiLevelType w:val="hybridMultilevel"/>
    <w:tmpl w:val="62FE1524"/>
    <w:lvl w:ilvl="0" w:tplc="00B8F8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AB"/>
    <w:rsid w:val="000323B0"/>
    <w:rsid w:val="00045310"/>
    <w:rsid w:val="000516E1"/>
    <w:rsid w:val="00061E14"/>
    <w:rsid w:val="0007254C"/>
    <w:rsid w:val="00081AA8"/>
    <w:rsid w:val="000C0B5F"/>
    <w:rsid w:val="000C3ADB"/>
    <w:rsid w:val="000C4D69"/>
    <w:rsid w:val="000C5FCE"/>
    <w:rsid w:val="000D00F5"/>
    <w:rsid w:val="000D06BB"/>
    <w:rsid w:val="000E1F2A"/>
    <w:rsid w:val="000E5653"/>
    <w:rsid w:val="00113A4F"/>
    <w:rsid w:val="0012445D"/>
    <w:rsid w:val="00127520"/>
    <w:rsid w:val="0014533E"/>
    <w:rsid w:val="0014774E"/>
    <w:rsid w:val="00156C61"/>
    <w:rsid w:val="00157BEE"/>
    <w:rsid w:val="00164B6B"/>
    <w:rsid w:val="00170EC8"/>
    <w:rsid w:val="00171E26"/>
    <w:rsid w:val="00172956"/>
    <w:rsid w:val="00191D89"/>
    <w:rsid w:val="00192366"/>
    <w:rsid w:val="00193B99"/>
    <w:rsid w:val="00194F37"/>
    <w:rsid w:val="00196EF4"/>
    <w:rsid w:val="001B2D1F"/>
    <w:rsid w:val="001B7D63"/>
    <w:rsid w:val="001D7938"/>
    <w:rsid w:val="001E4879"/>
    <w:rsid w:val="001F4C0D"/>
    <w:rsid w:val="00201D10"/>
    <w:rsid w:val="00207413"/>
    <w:rsid w:val="002213F3"/>
    <w:rsid w:val="00231EC9"/>
    <w:rsid w:val="00234C43"/>
    <w:rsid w:val="0024542C"/>
    <w:rsid w:val="002508B9"/>
    <w:rsid w:val="00250C82"/>
    <w:rsid w:val="00263299"/>
    <w:rsid w:val="0026769E"/>
    <w:rsid w:val="00274A29"/>
    <w:rsid w:val="00296D10"/>
    <w:rsid w:val="002B5836"/>
    <w:rsid w:val="002D6CDC"/>
    <w:rsid w:val="003063EA"/>
    <w:rsid w:val="00316D07"/>
    <w:rsid w:val="00324483"/>
    <w:rsid w:val="003256B1"/>
    <w:rsid w:val="003320B9"/>
    <w:rsid w:val="0033667A"/>
    <w:rsid w:val="003926C8"/>
    <w:rsid w:val="00394A55"/>
    <w:rsid w:val="003A37EB"/>
    <w:rsid w:val="003A7932"/>
    <w:rsid w:val="003B76C6"/>
    <w:rsid w:val="003E1DAE"/>
    <w:rsid w:val="003F595D"/>
    <w:rsid w:val="0040056D"/>
    <w:rsid w:val="004300D0"/>
    <w:rsid w:val="0043796A"/>
    <w:rsid w:val="00462B5A"/>
    <w:rsid w:val="004703ED"/>
    <w:rsid w:val="004800B0"/>
    <w:rsid w:val="004A7B82"/>
    <w:rsid w:val="004B243E"/>
    <w:rsid w:val="004E37BE"/>
    <w:rsid w:val="004E6D2D"/>
    <w:rsid w:val="004F386E"/>
    <w:rsid w:val="00514036"/>
    <w:rsid w:val="00522CEA"/>
    <w:rsid w:val="00525727"/>
    <w:rsid w:val="00530AE1"/>
    <w:rsid w:val="00533001"/>
    <w:rsid w:val="00537960"/>
    <w:rsid w:val="00544E05"/>
    <w:rsid w:val="00587FC4"/>
    <w:rsid w:val="005930F6"/>
    <w:rsid w:val="00597FB0"/>
    <w:rsid w:val="005C0802"/>
    <w:rsid w:val="005D4624"/>
    <w:rsid w:val="005E72E3"/>
    <w:rsid w:val="005F4033"/>
    <w:rsid w:val="006142A0"/>
    <w:rsid w:val="006336AB"/>
    <w:rsid w:val="00640ED4"/>
    <w:rsid w:val="00645C57"/>
    <w:rsid w:val="00663F4E"/>
    <w:rsid w:val="00665AE1"/>
    <w:rsid w:val="00665BF7"/>
    <w:rsid w:val="00675880"/>
    <w:rsid w:val="00697DFB"/>
    <w:rsid w:val="006A2CBA"/>
    <w:rsid w:val="006C015E"/>
    <w:rsid w:val="00701FD6"/>
    <w:rsid w:val="007046A8"/>
    <w:rsid w:val="00747B06"/>
    <w:rsid w:val="00761A19"/>
    <w:rsid w:val="00764CFB"/>
    <w:rsid w:val="00772061"/>
    <w:rsid w:val="00781C67"/>
    <w:rsid w:val="00782236"/>
    <w:rsid w:val="0078373E"/>
    <w:rsid w:val="0078696E"/>
    <w:rsid w:val="007C618E"/>
    <w:rsid w:val="007D6747"/>
    <w:rsid w:val="007E52DC"/>
    <w:rsid w:val="008201EA"/>
    <w:rsid w:val="00833901"/>
    <w:rsid w:val="00840273"/>
    <w:rsid w:val="00847F56"/>
    <w:rsid w:val="00854B29"/>
    <w:rsid w:val="00864156"/>
    <w:rsid w:val="0087530E"/>
    <w:rsid w:val="008A1CBF"/>
    <w:rsid w:val="008A4847"/>
    <w:rsid w:val="008A55B8"/>
    <w:rsid w:val="008B25BD"/>
    <w:rsid w:val="008C050A"/>
    <w:rsid w:val="008C2CBB"/>
    <w:rsid w:val="008C507A"/>
    <w:rsid w:val="008C6847"/>
    <w:rsid w:val="008D1A34"/>
    <w:rsid w:val="008D35ED"/>
    <w:rsid w:val="008D6B27"/>
    <w:rsid w:val="008E2854"/>
    <w:rsid w:val="008F011C"/>
    <w:rsid w:val="00912E3F"/>
    <w:rsid w:val="009234AC"/>
    <w:rsid w:val="00931F24"/>
    <w:rsid w:val="00960A6D"/>
    <w:rsid w:val="00961982"/>
    <w:rsid w:val="00963562"/>
    <w:rsid w:val="00965E63"/>
    <w:rsid w:val="009B5A59"/>
    <w:rsid w:val="009C0592"/>
    <w:rsid w:val="009D2850"/>
    <w:rsid w:val="009D3EBE"/>
    <w:rsid w:val="009F44EA"/>
    <w:rsid w:val="00A10199"/>
    <w:rsid w:val="00A14E65"/>
    <w:rsid w:val="00A25618"/>
    <w:rsid w:val="00A34651"/>
    <w:rsid w:val="00A35C3E"/>
    <w:rsid w:val="00A35FAF"/>
    <w:rsid w:val="00A37429"/>
    <w:rsid w:val="00A45AD8"/>
    <w:rsid w:val="00A467E3"/>
    <w:rsid w:val="00A47A75"/>
    <w:rsid w:val="00A62DF3"/>
    <w:rsid w:val="00A64668"/>
    <w:rsid w:val="00A64867"/>
    <w:rsid w:val="00A6592B"/>
    <w:rsid w:val="00A77697"/>
    <w:rsid w:val="00A77E30"/>
    <w:rsid w:val="00AA2514"/>
    <w:rsid w:val="00AE27F9"/>
    <w:rsid w:val="00AE2893"/>
    <w:rsid w:val="00AF37DA"/>
    <w:rsid w:val="00B16216"/>
    <w:rsid w:val="00B2491E"/>
    <w:rsid w:val="00B252E4"/>
    <w:rsid w:val="00B412FF"/>
    <w:rsid w:val="00B54519"/>
    <w:rsid w:val="00B67D91"/>
    <w:rsid w:val="00BA263C"/>
    <w:rsid w:val="00BB2F30"/>
    <w:rsid w:val="00BB3550"/>
    <w:rsid w:val="00BB6F4A"/>
    <w:rsid w:val="00BC0E68"/>
    <w:rsid w:val="00BE2502"/>
    <w:rsid w:val="00BE40D5"/>
    <w:rsid w:val="00C01594"/>
    <w:rsid w:val="00C52506"/>
    <w:rsid w:val="00C6345C"/>
    <w:rsid w:val="00C742A8"/>
    <w:rsid w:val="00C75574"/>
    <w:rsid w:val="00C875F0"/>
    <w:rsid w:val="00CA10D3"/>
    <w:rsid w:val="00CB6534"/>
    <w:rsid w:val="00CC06B9"/>
    <w:rsid w:val="00CF0DF4"/>
    <w:rsid w:val="00CF6D45"/>
    <w:rsid w:val="00D05EF7"/>
    <w:rsid w:val="00D34D1C"/>
    <w:rsid w:val="00D46D0D"/>
    <w:rsid w:val="00D75A98"/>
    <w:rsid w:val="00D81C23"/>
    <w:rsid w:val="00D872D3"/>
    <w:rsid w:val="00D9427D"/>
    <w:rsid w:val="00D95A0D"/>
    <w:rsid w:val="00DA3734"/>
    <w:rsid w:val="00DE0668"/>
    <w:rsid w:val="00E13E60"/>
    <w:rsid w:val="00E2600D"/>
    <w:rsid w:val="00E42599"/>
    <w:rsid w:val="00E45F85"/>
    <w:rsid w:val="00E50E09"/>
    <w:rsid w:val="00E76297"/>
    <w:rsid w:val="00EA4E1D"/>
    <w:rsid w:val="00EB2859"/>
    <w:rsid w:val="00EC58E6"/>
    <w:rsid w:val="00ED1E0D"/>
    <w:rsid w:val="00ED53A0"/>
    <w:rsid w:val="00ED597F"/>
    <w:rsid w:val="00EE43D2"/>
    <w:rsid w:val="00EF5948"/>
    <w:rsid w:val="00F11A39"/>
    <w:rsid w:val="00F2323B"/>
    <w:rsid w:val="00F2396C"/>
    <w:rsid w:val="00F347EB"/>
    <w:rsid w:val="00F40E1F"/>
    <w:rsid w:val="00F44E85"/>
    <w:rsid w:val="00F47850"/>
    <w:rsid w:val="00F51D32"/>
    <w:rsid w:val="00F51D5F"/>
    <w:rsid w:val="00F52579"/>
    <w:rsid w:val="00F56E45"/>
    <w:rsid w:val="00F649E3"/>
    <w:rsid w:val="00F7171D"/>
    <w:rsid w:val="00F80CD1"/>
    <w:rsid w:val="00F92607"/>
    <w:rsid w:val="00FA0AC3"/>
    <w:rsid w:val="00FC502A"/>
    <w:rsid w:val="00FD17F8"/>
    <w:rsid w:val="00FD696D"/>
    <w:rsid w:val="00FD6D30"/>
    <w:rsid w:val="00F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19C258-D874-4B4E-90DD-7596B05C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6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87FC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7FC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8D35ED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8D35E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5643F-DBF3-402D-835E-A83B758BC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9817D2DA</Template>
  <TotalTime>18</TotalTime>
  <Pages>1</Pages>
  <Words>235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契約職員応募履歴書</vt:lpstr>
      <vt:lpstr>受付番号</vt:lpstr>
    </vt:vector>
  </TitlesOfParts>
  <Company>成城学園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契約職員応募履歴書</dc:title>
  <dc:subject/>
  <dc:creator>総務部人事課</dc:creator>
  <cp:keywords/>
  <cp:lastModifiedBy>tashima toshiya</cp:lastModifiedBy>
  <cp:revision>6</cp:revision>
  <cp:lastPrinted>2021-04-22T07:19:00Z</cp:lastPrinted>
  <dcterms:created xsi:type="dcterms:W3CDTF">2021-04-22T07:00:00Z</dcterms:created>
  <dcterms:modified xsi:type="dcterms:W3CDTF">2021-04-22T07:34:00Z</dcterms:modified>
</cp:coreProperties>
</file>